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3AE9" w14:textId="77777777" w:rsidR="00663A57" w:rsidRDefault="00663A57">
      <w:pPr>
        <w:pStyle w:val="ChapterTitle-"/>
      </w:pPr>
      <w:r>
        <w:t>РОБОЧІ ВІДНОСИНИ — І ЧОЛОВІК, І ДРУЖИНА В ОДНОМУ РОБОЧОМУ КОЛЕКТИВІ</w:t>
      </w:r>
    </w:p>
    <w:p w14:paraId="07D401A5" w14:textId="5A6E9BFF" w:rsidR="00663A57" w:rsidRPr="00601E6F" w:rsidRDefault="00663A57">
      <w:pPr>
        <w:pStyle w:val="lecture"/>
        <w:rPr>
          <w:lang w:val="uk-UA"/>
        </w:rPr>
      </w:pPr>
      <w:r>
        <w:t xml:space="preserve">Посібник для </w:t>
      </w:r>
      <w:r w:rsidR="00601E6F">
        <w:rPr>
          <w:lang w:val="uk-UA"/>
        </w:rPr>
        <w:t>лідера</w:t>
      </w:r>
      <w:r>
        <w:t xml:space="preserve">: </w:t>
      </w:r>
      <w:r w:rsidR="00601E6F">
        <w:rPr>
          <w:lang w:val="uk-UA"/>
        </w:rPr>
        <w:t>ВС10-3</w:t>
      </w:r>
    </w:p>
    <w:p w14:paraId="6B4FDA4D" w14:textId="77777777" w:rsidR="00663A57" w:rsidRPr="00601E6F" w:rsidRDefault="00663A57">
      <w:pPr>
        <w:pStyle w:val="time"/>
        <w:rPr>
          <w:lang w:val="ru-RU"/>
        </w:rPr>
      </w:pPr>
      <w:r w:rsidRPr="00601E6F">
        <w:rPr>
          <w:lang w:val="ru-RU"/>
        </w:rPr>
        <w:t xml:space="preserve">Час лекції: 74 хв. </w:t>
      </w:r>
      <w:r w:rsidRPr="00601E6F">
        <w:rPr>
          <w:lang w:val="ru-RU"/>
        </w:rPr>
        <w:br/>
        <w:t>Час дискусії: прибл. 60 хв</w:t>
      </w:r>
    </w:p>
    <w:p w14:paraId="3B8BAB02" w14:textId="77777777" w:rsidR="00663A57" w:rsidRPr="00601E6F" w:rsidRDefault="00663A57">
      <w:pPr>
        <w:pStyle w:val="textbold"/>
        <w:rPr>
          <w:lang w:val="ru-RU"/>
        </w:rPr>
      </w:pPr>
      <w:r w:rsidRPr="00601E6F">
        <w:rPr>
          <w:lang w:val="ru-RU"/>
        </w:rPr>
        <w:t>Початкові усні коментарі ведучого</w:t>
      </w:r>
    </w:p>
    <w:p w14:paraId="782C4064" w14:textId="77777777" w:rsidR="00663A57" w:rsidRDefault="00663A57">
      <w:pPr>
        <w:pStyle w:val="NumberedList1-3RL"/>
      </w:pPr>
      <w:r w:rsidRPr="00601E6F">
        <w:rPr>
          <w:lang w:val="ru-RU"/>
        </w:rPr>
        <w:t xml:space="preserve">Божий ідеальний задум полягав у тому, щоб чоловік і дружина працювали разом. Коли чоловік і дружина починають нести спільне служіння, міняється його динаміка. Повернімо красу початкового задуму, більше залучаючи своїх дружин до служіння. </w:t>
      </w:r>
      <w:r>
        <w:t>Даймо їм можливість знайти радість в Господі.</w:t>
      </w:r>
    </w:p>
    <w:p w14:paraId="54AF4645" w14:textId="77777777" w:rsidR="00663A57" w:rsidRDefault="00663A57">
      <w:pPr>
        <w:pStyle w:val="textbold"/>
      </w:pPr>
      <w:r>
        <w:t>Кінцеві усні коментарі ведучого</w:t>
      </w:r>
    </w:p>
    <w:p w14:paraId="6327AE57" w14:textId="77777777" w:rsidR="00663A57" w:rsidRDefault="00663A57">
      <w:pPr>
        <w:pStyle w:val="NumberedList1-3RL"/>
        <w:rPr>
          <w:b/>
        </w:rPr>
      </w:pPr>
      <w:r w:rsidRPr="00601E6F">
        <w:rPr>
          <w:lang w:val="ru-RU"/>
        </w:rPr>
        <w:t xml:space="preserve">Ми бачили, що це працює. Ми бачили, що багато людей роблять так і мають успіх. </w:t>
      </w:r>
      <w:r>
        <w:t>Давайте наполегливо працювати над цим.</w:t>
      </w:r>
    </w:p>
    <w:p w14:paraId="3AB91FE7" w14:textId="2E166EBB" w:rsidR="00663A57" w:rsidRDefault="00663A57">
      <w:pPr>
        <w:pStyle w:val="textbold"/>
      </w:pPr>
      <w:r>
        <w:t xml:space="preserve">Інструкції для дискусії  </w:t>
      </w:r>
    </w:p>
    <w:p w14:paraId="6B09B01D" w14:textId="77777777" w:rsidR="00663A57" w:rsidRPr="00601E6F" w:rsidRDefault="00663A57">
      <w:pPr>
        <w:pStyle w:val="NumberedList1-3RL"/>
        <w:rPr>
          <w:lang w:val="ru-RU"/>
        </w:rPr>
      </w:pPr>
      <w:r w:rsidRPr="00601E6F">
        <w:rPr>
          <w:lang w:val="ru-RU"/>
        </w:rPr>
        <w:t>Питання для дискусії підготовані окремо для чоловіків і жінок. Проте, якщо у вас невелика група, ви можете провести дискусію без поділу на групи.</w:t>
      </w:r>
    </w:p>
    <w:p w14:paraId="6DB64883" w14:textId="77777777" w:rsidR="00663A57" w:rsidRPr="00601E6F" w:rsidRDefault="00663A57">
      <w:pPr>
        <w:pStyle w:val="NumberedList1-3RL"/>
        <w:rPr>
          <w:lang w:val="ru-RU"/>
        </w:rPr>
      </w:pPr>
      <w:r w:rsidRPr="00601E6F">
        <w:rPr>
          <w:lang w:val="ru-RU"/>
        </w:rPr>
        <w:t>Оскільки це досить тривала лекція, ви можете зупинити перегляд на середині та обговорити половину питань, потім додивитися наступну частину та обговорити решту питань.</w:t>
      </w:r>
    </w:p>
    <w:p w14:paraId="29753E8E" w14:textId="483F4F79" w:rsidR="00663A57" w:rsidRDefault="00663A57">
      <w:pPr>
        <w:pStyle w:val="textbold"/>
      </w:pPr>
      <w:r>
        <w:t xml:space="preserve">Практичні завдання </w:t>
      </w:r>
    </w:p>
    <w:p w14:paraId="11ED9FC9" w14:textId="77777777" w:rsidR="00663A57" w:rsidRPr="00601E6F" w:rsidRDefault="00663A57">
      <w:pPr>
        <w:pStyle w:val="NumberedList1-3RL"/>
        <w:rPr>
          <w:lang w:val="ru-RU"/>
        </w:rPr>
      </w:pPr>
      <w:r w:rsidRPr="00601E6F">
        <w:rPr>
          <w:lang w:val="ru-RU"/>
        </w:rPr>
        <w:t>Попросіть тих, у чиїй команді працюють чоловік і дружина, обрали один пункт з лекції прямо зараз. Під час семінару вони мають скласти план і обговорити з вами можливості його застосування ще до того, як вони поїдуть додому.</w:t>
      </w:r>
    </w:p>
    <w:p w14:paraId="64179F75" w14:textId="77777777" w:rsidR="00663A57" w:rsidRPr="00601E6F" w:rsidRDefault="00663A57">
      <w:pPr>
        <w:pStyle w:val="textbold"/>
        <w:rPr>
          <w:lang w:val="ru-RU"/>
        </w:rPr>
      </w:pPr>
      <w:r w:rsidRPr="00601E6F">
        <w:rPr>
          <w:lang w:val="ru-RU"/>
        </w:rPr>
        <w:t>Можливості використання лекції в особливих групах</w:t>
      </w:r>
    </w:p>
    <w:p w14:paraId="1DB11834" w14:textId="773D881E" w:rsidR="00F028E5" w:rsidRDefault="00601E6F" w:rsidP="00601E6F">
      <w:pPr>
        <w:pStyle w:val="NumberedList1-3RL"/>
      </w:pPr>
      <w:r w:rsidRPr="00B012FC">
        <w:rPr>
          <w:rStyle w:val="q4iawc"/>
          <w:lang w:val="ru-RU"/>
        </w:rPr>
        <w:t xml:space="preserve">Знайдіть іншу </w:t>
      </w:r>
      <w:r>
        <w:rPr>
          <w:rStyle w:val="q4iawc"/>
          <w:lang w:val="ru-RU"/>
        </w:rPr>
        <w:t xml:space="preserve">сімейну </w:t>
      </w:r>
      <w:r w:rsidRPr="00B012FC">
        <w:rPr>
          <w:rStyle w:val="q4iawc"/>
          <w:lang w:val="ru-RU"/>
        </w:rPr>
        <w:t>пару, яка разом працює в служінні, і поділіться з ними цією лекцією.</w:t>
      </w:r>
    </w:p>
    <w:sectPr w:rsidR="00F028E5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EF43" w14:textId="77777777" w:rsidR="00AE49CE" w:rsidRDefault="00AE49CE">
      <w:r>
        <w:separator/>
      </w:r>
    </w:p>
  </w:endnote>
  <w:endnote w:type="continuationSeparator" w:id="0">
    <w:p w14:paraId="171C75BA" w14:textId="77777777" w:rsidR="00AE49CE" w:rsidRDefault="00A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D0CF" w14:textId="21AF02B2" w:rsidR="00A35513" w:rsidRDefault="00B553AD" w:rsidP="0013714A">
    <w:pPr>
      <w:pStyle w:val="a3"/>
      <w:tabs>
        <w:tab w:val="clear" w:pos="4153"/>
        <w:tab w:val="clear" w:pos="8306"/>
        <w:tab w:val="center" w:pos="5040"/>
        <w:tab w:val="right" w:pos="10200"/>
      </w:tabs>
      <w:spacing w:before="0" w:after="0"/>
    </w:pPr>
    <w:r w:rsidRPr="00B553AD">
      <w:t>ВС1</w:t>
    </w:r>
    <w:r>
      <w:rPr>
        <w:lang w:val="uk-UA"/>
      </w:rPr>
      <w:t>0</w:t>
    </w:r>
    <w:r w:rsidRPr="00B553AD">
      <w:t>-3ПЛ</w:t>
    </w:r>
    <w:r w:rsidR="00526BA6">
      <w:tab/>
    </w:r>
    <w:r w:rsidRPr="00B553AD">
      <w:t>© Нове життя церквам</w:t>
    </w:r>
    <w:r w:rsidR="00526BA6">
      <w:tab/>
    </w:r>
    <w:r w:rsidR="00526BA6">
      <w:fldChar w:fldCharType="begin"/>
    </w:r>
    <w:r w:rsidR="00526BA6">
      <w:instrText xml:space="preserve"> PAGE </w:instrText>
    </w:r>
    <w:r w:rsidR="00526BA6">
      <w:fldChar w:fldCharType="separate"/>
    </w:r>
    <w:r w:rsidR="00526BA6">
      <w:t>1</w:t>
    </w:r>
    <w:r w:rsidR="00526B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AC57" w14:textId="77777777" w:rsidR="00AE49CE" w:rsidRDefault="00AE49CE">
      <w:r>
        <w:separator/>
      </w:r>
    </w:p>
  </w:footnote>
  <w:footnote w:type="continuationSeparator" w:id="0">
    <w:p w14:paraId="2D452499" w14:textId="77777777" w:rsidR="00AE49CE" w:rsidRDefault="00AE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2213"/>
        </w:tabs>
        <w:ind w:left="2213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885531">
    <w:abstractNumId w:val="18"/>
  </w:num>
  <w:num w:numId="2" w16cid:durableId="236860676">
    <w:abstractNumId w:val="12"/>
  </w:num>
  <w:num w:numId="3" w16cid:durableId="758066284">
    <w:abstractNumId w:val="12"/>
  </w:num>
  <w:num w:numId="4" w16cid:durableId="1754274088">
    <w:abstractNumId w:val="22"/>
  </w:num>
  <w:num w:numId="5" w16cid:durableId="1761945726">
    <w:abstractNumId w:val="14"/>
  </w:num>
  <w:num w:numId="6" w16cid:durableId="2070954030">
    <w:abstractNumId w:val="19"/>
  </w:num>
  <w:num w:numId="7" w16cid:durableId="790824041">
    <w:abstractNumId w:val="15"/>
  </w:num>
  <w:num w:numId="8" w16cid:durableId="7108866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034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36959">
    <w:abstractNumId w:val="16"/>
  </w:num>
  <w:num w:numId="11" w16cid:durableId="678198425">
    <w:abstractNumId w:val="11"/>
  </w:num>
  <w:num w:numId="12" w16cid:durableId="201869985">
    <w:abstractNumId w:val="21"/>
  </w:num>
  <w:num w:numId="13" w16cid:durableId="2134010907">
    <w:abstractNumId w:val="10"/>
  </w:num>
  <w:num w:numId="14" w16cid:durableId="1506549074">
    <w:abstractNumId w:val="23"/>
  </w:num>
  <w:num w:numId="15" w16cid:durableId="1609776191">
    <w:abstractNumId w:val="9"/>
  </w:num>
  <w:num w:numId="16" w16cid:durableId="1139615319">
    <w:abstractNumId w:val="7"/>
  </w:num>
  <w:num w:numId="17" w16cid:durableId="90012631">
    <w:abstractNumId w:val="6"/>
  </w:num>
  <w:num w:numId="18" w16cid:durableId="1705866516">
    <w:abstractNumId w:val="5"/>
  </w:num>
  <w:num w:numId="19" w16cid:durableId="157581061">
    <w:abstractNumId w:val="4"/>
  </w:num>
  <w:num w:numId="20" w16cid:durableId="1585071895">
    <w:abstractNumId w:val="8"/>
  </w:num>
  <w:num w:numId="21" w16cid:durableId="895748059">
    <w:abstractNumId w:val="3"/>
  </w:num>
  <w:num w:numId="22" w16cid:durableId="1045443197">
    <w:abstractNumId w:val="2"/>
  </w:num>
  <w:num w:numId="23" w16cid:durableId="1806195039">
    <w:abstractNumId w:val="1"/>
  </w:num>
  <w:num w:numId="24" w16cid:durableId="423307727">
    <w:abstractNumId w:val="0"/>
  </w:num>
  <w:num w:numId="25" w16cid:durableId="458959910">
    <w:abstractNumId w:val="17"/>
  </w:num>
  <w:num w:numId="26" w16cid:durableId="1454709160">
    <w:abstractNumId w:val="17"/>
  </w:num>
  <w:num w:numId="27" w16cid:durableId="94861964">
    <w:abstractNumId w:val="17"/>
  </w:num>
  <w:num w:numId="28" w16cid:durableId="1906260333">
    <w:abstractNumId w:val="17"/>
  </w:num>
  <w:num w:numId="29" w16cid:durableId="812450503">
    <w:abstractNumId w:val="20"/>
  </w:num>
  <w:num w:numId="30" w16cid:durableId="183902691">
    <w:abstractNumId w:val="17"/>
  </w:num>
  <w:num w:numId="31" w16cid:durableId="844830299">
    <w:abstractNumId w:val="17"/>
  </w:num>
  <w:num w:numId="32" w16cid:durableId="958296234">
    <w:abstractNumId w:val="17"/>
  </w:num>
  <w:num w:numId="33" w16cid:durableId="1797137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3714A"/>
    <w:rsid w:val="001517C1"/>
    <w:rsid w:val="00181BB3"/>
    <w:rsid w:val="0020673D"/>
    <w:rsid w:val="00214510"/>
    <w:rsid w:val="00230651"/>
    <w:rsid w:val="00295D18"/>
    <w:rsid w:val="00353ED1"/>
    <w:rsid w:val="0036420B"/>
    <w:rsid w:val="00371844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BA6"/>
    <w:rsid w:val="00526E97"/>
    <w:rsid w:val="00541293"/>
    <w:rsid w:val="00542D3E"/>
    <w:rsid w:val="00554494"/>
    <w:rsid w:val="00580337"/>
    <w:rsid w:val="005A366E"/>
    <w:rsid w:val="005B2C7E"/>
    <w:rsid w:val="005C0FAC"/>
    <w:rsid w:val="00601E6F"/>
    <w:rsid w:val="00642F9B"/>
    <w:rsid w:val="00654941"/>
    <w:rsid w:val="006618DD"/>
    <w:rsid w:val="00663A57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E49CE"/>
    <w:rsid w:val="00B012FC"/>
    <w:rsid w:val="00B04612"/>
    <w:rsid w:val="00B15A16"/>
    <w:rsid w:val="00B235A6"/>
    <w:rsid w:val="00B26974"/>
    <w:rsid w:val="00B553AD"/>
    <w:rsid w:val="00C141BA"/>
    <w:rsid w:val="00CA57E9"/>
    <w:rsid w:val="00CC708C"/>
    <w:rsid w:val="00CD73EA"/>
    <w:rsid w:val="00D106C9"/>
    <w:rsid w:val="00D545F3"/>
    <w:rsid w:val="00D60D5E"/>
    <w:rsid w:val="00DD3691"/>
    <w:rsid w:val="00DD61AE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38D90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tabs>
        <w:tab w:val="clear" w:pos="2213"/>
        <w:tab w:val="num" w:pos="369"/>
      </w:tabs>
      <w:spacing w:after="0"/>
      <w:ind w:left="369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character" w:customStyle="1" w:styleId="textbold0">
    <w:name w:val="text bold Знак"/>
    <w:link w:val="textbold"/>
    <w:rsid w:val="00663A57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13714A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3714A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601E6F"/>
    <w:rPr>
      <w:rFonts w:ascii="Arial" w:hAnsi="Arial"/>
      <w:spacing w:val="4"/>
      <w:szCs w:val="24"/>
      <w:lang w:val="ru-RU" w:eastAsia="ru-RU"/>
    </w:rPr>
  </w:style>
  <w:style w:type="character" w:customStyle="1" w:styleId="q4iawc">
    <w:name w:val="q4iawc"/>
    <w:basedOn w:val="a0"/>
    <w:rsid w:val="0060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206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2022-08-30T18:25:00Z</dcterms:created>
  <dcterms:modified xsi:type="dcterms:W3CDTF">2023-05-24T12:23:00Z</dcterms:modified>
  <cp:category>03 Church Planting</cp:category>
</cp:coreProperties>
</file>